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4AF2AA2B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167EF0DA" w:rsidR="003E2032" w:rsidRPr="00536A81" w:rsidRDefault="00970D74" w:rsidP="00536A81">
                            <w:pPr>
                              <w:jc w:val="center"/>
                            </w:pPr>
                            <w:r>
                              <w:t>378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167EF0DA" w:rsidR="003E2032" w:rsidRPr="00536A81" w:rsidRDefault="00970D74" w:rsidP="00536A81">
                      <w:pPr>
                        <w:jc w:val="center"/>
                      </w:pPr>
                      <w:r>
                        <w:t>378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4089C7D7" w:rsidR="003E2032" w:rsidRPr="00C06726" w:rsidRDefault="00970D74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4089C7D7" w:rsidR="003E2032" w:rsidRPr="00C06726" w:rsidRDefault="00970D74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6138BB">
        <w:rPr>
          <w:rFonts w:ascii="Times New Roman" w:hAnsi="Times New Roman" w:cs="Times New Roman"/>
          <w:noProof/>
          <w:sz w:val="28"/>
          <w:szCs w:val="28"/>
        </w:rPr>
        <w:t>Приобретение дорожного материала для ремонта улицы Леготкиных деревни Ежи</w:t>
      </w:r>
      <w:r w:rsidR="000B4E71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 Пермского края»</w:t>
      </w:r>
    </w:p>
    <w:p w14:paraId="01885105" w14:textId="73126CD5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2418BF" w:rsidRPr="002418BF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6138BB">
        <w:rPr>
          <w:szCs w:val="28"/>
        </w:rPr>
        <w:t>10</w:t>
      </w:r>
      <w:r w:rsidR="00E34FBA">
        <w:rPr>
          <w:szCs w:val="28"/>
        </w:rPr>
        <w:t xml:space="preserve"> 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9C4DA9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6138BB">
        <w:rPr>
          <w:szCs w:val="28"/>
        </w:rPr>
        <w:t>9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3E6D79F5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0B4E71" w:rsidRPr="000B4E71">
        <w:rPr>
          <w:szCs w:val="28"/>
        </w:rPr>
        <w:t>Приобретение дорожного материала для ремонта улицы Леготкиных деревни Ежи Пермского муниципального округа Пермского края</w:t>
      </w:r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4B5F728A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6138BB">
        <w:rPr>
          <w:szCs w:val="28"/>
        </w:rPr>
        <w:t>деревни Ежи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</w:t>
      </w:r>
      <w:r w:rsidRPr="00456B78">
        <w:rPr>
          <w:szCs w:val="28"/>
        </w:rPr>
        <w:lastRenderedPageBreak/>
        <w:t>1</w:t>
      </w:r>
      <w:r w:rsidR="006138BB">
        <w:rPr>
          <w:szCs w:val="28"/>
        </w:rPr>
        <w:t>1</w:t>
      </w:r>
      <w:r w:rsidRPr="00456B78">
        <w:rPr>
          <w:szCs w:val="28"/>
        </w:rPr>
        <w:t xml:space="preserve"> человек;</w:t>
      </w:r>
    </w:p>
    <w:p w14:paraId="737F4F95" w14:textId="218AC5E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5D1775">
        <w:rPr>
          <w:szCs w:val="28"/>
        </w:rPr>
        <w:t>1</w:t>
      </w:r>
      <w:r w:rsidR="006138BB">
        <w:rPr>
          <w:szCs w:val="28"/>
        </w:rPr>
        <w:t>1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7E35412C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B22D37" w:rsidRPr="00B22D37">
        <w:rPr>
          <w:szCs w:val="28"/>
        </w:rPr>
        <w:t xml:space="preserve">Пермский край, Пермский муниципальный округ, </w:t>
      </w:r>
      <w:r w:rsidR="006138BB">
        <w:rPr>
          <w:szCs w:val="28"/>
        </w:rPr>
        <w:t>деревня Ежи</w:t>
      </w:r>
      <w:r w:rsidR="00B22D37" w:rsidRPr="00B22D37">
        <w:rPr>
          <w:szCs w:val="28"/>
        </w:rPr>
        <w:t xml:space="preserve">, улица </w:t>
      </w:r>
      <w:r w:rsidR="006138BB">
        <w:rPr>
          <w:szCs w:val="28"/>
        </w:rPr>
        <w:t>Леготкиных</w:t>
      </w:r>
      <w:r w:rsidR="00B22D37" w:rsidRPr="00B22D37">
        <w:rPr>
          <w:szCs w:val="28"/>
        </w:rPr>
        <w:t xml:space="preserve">, </w:t>
      </w:r>
      <w:r w:rsidR="006138BB">
        <w:rPr>
          <w:szCs w:val="28"/>
        </w:rPr>
        <w:t>дом № 2</w:t>
      </w:r>
      <w:r>
        <w:rPr>
          <w:szCs w:val="28"/>
        </w:rPr>
        <w:t>;</w:t>
      </w:r>
    </w:p>
    <w:p w14:paraId="347BC336" w14:textId="39CF414C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A6672C">
        <w:rPr>
          <w:szCs w:val="28"/>
        </w:rPr>
        <w:t>9</w:t>
      </w:r>
      <w:r w:rsidRPr="0059388D">
        <w:rPr>
          <w:szCs w:val="28"/>
        </w:rPr>
        <w:t xml:space="preserve">.00 час. до </w:t>
      </w:r>
      <w:r w:rsidR="00A6672C">
        <w:rPr>
          <w:szCs w:val="28"/>
        </w:rPr>
        <w:t>20</w:t>
      </w:r>
      <w:r w:rsidR="00DB07B8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04A00E11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896524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</w:t>
      </w:r>
      <w:r w:rsidR="00341F07" w:rsidRPr="00341F07">
        <w:rPr>
          <w:szCs w:val="28"/>
        </w:rPr>
        <w:t>Рассмотрение и обсуждение инициативного проекта «</w:t>
      </w:r>
      <w:r w:rsidR="000B4E71" w:rsidRPr="000B4E71">
        <w:rPr>
          <w:szCs w:val="28"/>
        </w:rPr>
        <w:t>Приобретение дорожного материала для ремонта улицы Леготкиных деревни Ежи Пермского муниципального округа Пермского края</w:t>
      </w:r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437678C0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341F07">
        <w:t>деревни Ежи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29F02CB4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0B4E71">
        <w:rPr>
          <w:szCs w:val="28"/>
        </w:rPr>
        <w:t>175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0FBA8456" w14:textId="7A7EFA09" w:rsidR="00790E48" w:rsidRDefault="00701A3C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Скороходов Максим Юрьевич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C6D3BF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</w:t>
      </w:r>
      <w:r w:rsidR="00701A3C">
        <w:rPr>
          <w:szCs w:val="28"/>
        </w:rPr>
        <w:t>у</w:t>
      </w:r>
      <w:r w:rsidR="00790E48">
        <w:rPr>
          <w:szCs w:val="28"/>
        </w:rPr>
        <w:t>, указанн</w:t>
      </w:r>
      <w:r w:rsidR="00701A3C">
        <w:rPr>
          <w:szCs w:val="28"/>
        </w:rPr>
        <w:t>ому</w:t>
      </w:r>
      <w:r w:rsidR="00790E48">
        <w:rPr>
          <w:szCs w:val="28"/>
        </w:rPr>
        <w:t xml:space="preserve">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32441" w14:textId="77777777" w:rsidR="00B72DCA" w:rsidRDefault="00B72DCA" w:rsidP="00DA5614">
      <w:r>
        <w:separator/>
      </w:r>
    </w:p>
  </w:endnote>
  <w:endnote w:type="continuationSeparator" w:id="0">
    <w:p w14:paraId="19901060" w14:textId="77777777" w:rsidR="00B72DCA" w:rsidRDefault="00B72DC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7E557A7E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970D74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6B88" w14:textId="77777777" w:rsidR="00B72DCA" w:rsidRDefault="00B72DCA" w:rsidP="00DA5614">
      <w:r>
        <w:separator/>
      </w:r>
    </w:p>
  </w:footnote>
  <w:footnote w:type="continuationSeparator" w:id="0">
    <w:p w14:paraId="3DB89797" w14:textId="77777777" w:rsidR="00B72DCA" w:rsidRDefault="00B72DC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24F7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4E71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8BF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17AB4"/>
    <w:rsid w:val="00324D2C"/>
    <w:rsid w:val="003266FA"/>
    <w:rsid w:val="00327466"/>
    <w:rsid w:val="00332E76"/>
    <w:rsid w:val="0033534D"/>
    <w:rsid w:val="00341F07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4515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E7544"/>
    <w:rsid w:val="004F3A21"/>
    <w:rsid w:val="004F5E96"/>
    <w:rsid w:val="00500844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1775"/>
    <w:rsid w:val="005D5494"/>
    <w:rsid w:val="005E6154"/>
    <w:rsid w:val="005F0138"/>
    <w:rsid w:val="005F2C65"/>
    <w:rsid w:val="005F4FC1"/>
    <w:rsid w:val="00604533"/>
    <w:rsid w:val="00612527"/>
    <w:rsid w:val="006138BB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2E95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4DA2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1A3C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112A"/>
    <w:rsid w:val="007B2B65"/>
    <w:rsid w:val="007B7B65"/>
    <w:rsid w:val="007C3B15"/>
    <w:rsid w:val="007D4C9D"/>
    <w:rsid w:val="007E752F"/>
    <w:rsid w:val="007E767D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96524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70D7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4DA9"/>
    <w:rsid w:val="009C5D06"/>
    <w:rsid w:val="009C7ECD"/>
    <w:rsid w:val="009D058E"/>
    <w:rsid w:val="009D0756"/>
    <w:rsid w:val="009D08A3"/>
    <w:rsid w:val="009D5A5D"/>
    <w:rsid w:val="009D5ED0"/>
    <w:rsid w:val="009D5F69"/>
    <w:rsid w:val="009D78EE"/>
    <w:rsid w:val="009E7D56"/>
    <w:rsid w:val="009F20DB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0397D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6672C"/>
    <w:rsid w:val="00A7338F"/>
    <w:rsid w:val="00A813AB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2D37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2DCA"/>
    <w:rsid w:val="00B7636E"/>
    <w:rsid w:val="00B77397"/>
    <w:rsid w:val="00B804A0"/>
    <w:rsid w:val="00B8138B"/>
    <w:rsid w:val="00B86214"/>
    <w:rsid w:val="00B91744"/>
    <w:rsid w:val="00B91EF2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2AA4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34DE"/>
    <w:rsid w:val="00CE58A2"/>
    <w:rsid w:val="00CE7E9F"/>
    <w:rsid w:val="00CF1431"/>
    <w:rsid w:val="00CF22B7"/>
    <w:rsid w:val="00CF2376"/>
    <w:rsid w:val="00CF402D"/>
    <w:rsid w:val="00CF7EAD"/>
    <w:rsid w:val="00D01238"/>
    <w:rsid w:val="00D156D5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6C00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682C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3428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1EB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CB4F-60D9-4134-BAD7-64010EF7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2025-06-10T11:00:00Z</cp:lastPrinted>
  <dcterms:created xsi:type="dcterms:W3CDTF">2025-06-27T05:46:00Z</dcterms:created>
  <dcterms:modified xsi:type="dcterms:W3CDTF">2025-06-27T05:46:00Z</dcterms:modified>
</cp:coreProperties>
</file>